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B8CC" w14:textId="1E3127B5" w:rsidR="00472AE1" w:rsidRPr="00B017C1" w:rsidRDefault="00472AE1">
      <w:pPr>
        <w:pStyle w:val="a3"/>
        <w:rPr>
          <w:rFonts w:asciiTheme="minorEastAsia" w:eastAsiaTheme="minorEastAsia" w:hAnsiTheme="minorEastAsia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251D0E" w:rsidRPr="00B017C1">
        <w:rPr>
          <w:rFonts w:asciiTheme="minorEastAsia" w:eastAsiaTheme="minorEastAsia" w:hAnsiTheme="minorEastAsia" w:hint="eastAsia"/>
        </w:rPr>
        <w:t xml:space="preserve">　　</w:t>
      </w:r>
      <w:r w:rsidRPr="00B017C1">
        <w:rPr>
          <w:rFonts w:asciiTheme="minorEastAsia" w:eastAsiaTheme="minorEastAsia" w:hAnsiTheme="minorEastAsia" w:hint="eastAsia"/>
        </w:rPr>
        <w:t>令和</w:t>
      </w:r>
      <w:r w:rsidR="00F859A8">
        <w:rPr>
          <w:rFonts w:asciiTheme="minorEastAsia" w:eastAsiaTheme="minorEastAsia" w:hAnsiTheme="minorEastAsia" w:hint="eastAsia"/>
        </w:rPr>
        <w:t>７</w:t>
      </w:r>
      <w:r w:rsidRPr="00B017C1">
        <w:rPr>
          <w:rFonts w:asciiTheme="minorEastAsia" w:eastAsiaTheme="minorEastAsia" w:hAnsiTheme="minorEastAsia" w:hint="eastAsia"/>
        </w:rPr>
        <w:t>年１</w:t>
      </w:r>
      <w:r w:rsidR="00251D0E" w:rsidRPr="00B017C1">
        <w:rPr>
          <w:rFonts w:asciiTheme="minorEastAsia" w:eastAsiaTheme="minorEastAsia" w:hAnsiTheme="minorEastAsia" w:hint="eastAsia"/>
        </w:rPr>
        <w:t>２</w:t>
      </w:r>
      <w:r w:rsidRPr="00B017C1">
        <w:rPr>
          <w:rFonts w:asciiTheme="minorEastAsia" w:eastAsiaTheme="minorEastAsia" w:hAnsiTheme="minorEastAsia" w:hint="eastAsia"/>
        </w:rPr>
        <w:t>月吉日</w:t>
      </w:r>
    </w:p>
    <w:p w14:paraId="4384406D" w14:textId="77777777" w:rsidR="00251D0E" w:rsidRPr="00B017C1" w:rsidRDefault="00251D0E">
      <w:pPr>
        <w:pStyle w:val="a3"/>
        <w:rPr>
          <w:rFonts w:asciiTheme="minorEastAsia" w:eastAsiaTheme="minorEastAsia" w:hAnsiTheme="minorEastAsia"/>
          <w:spacing w:val="0"/>
        </w:rPr>
      </w:pPr>
    </w:p>
    <w:p w14:paraId="43A87907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</w:t>
      </w:r>
    </w:p>
    <w:p w14:paraId="3137DCCF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251D0E" w:rsidRPr="00B017C1">
        <w:rPr>
          <w:rFonts w:asciiTheme="minorEastAsia" w:eastAsiaTheme="minorEastAsia" w:hAnsiTheme="minorEastAsia" w:hint="eastAsia"/>
        </w:rPr>
        <w:t xml:space="preserve">　　</w:t>
      </w:r>
      <w:r w:rsidRPr="00B017C1">
        <w:rPr>
          <w:rFonts w:asciiTheme="minorEastAsia" w:eastAsiaTheme="minorEastAsia" w:hAnsiTheme="minorEastAsia" w:hint="eastAsia"/>
        </w:rPr>
        <w:t>函館ソフトテニス連盟</w:t>
      </w:r>
    </w:p>
    <w:p w14:paraId="471EADD1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251D0E" w:rsidRPr="00B017C1">
        <w:rPr>
          <w:rFonts w:asciiTheme="minorEastAsia" w:eastAsiaTheme="minorEastAsia" w:hAnsiTheme="minorEastAsia" w:hint="eastAsia"/>
        </w:rPr>
        <w:t xml:space="preserve">　　</w:t>
      </w:r>
      <w:r w:rsidRPr="00B017C1">
        <w:rPr>
          <w:rFonts w:asciiTheme="minorEastAsia" w:eastAsiaTheme="minorEastAsia" w:hAnsiTheme="minorEastAsia" w:hint="eastAsia"/>
        </w:rPr>
        <w:t>会長　道　下　邦　雄</w:t>
      </w:r>
    </w:p>
    <w:p w14:paraId="7EFF02BD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</w:p>
    <w:p w14:paraId="1819085F" w14:textId="77777777" w:rsidR="00251D0E" w:rsidRPr="00B017C1" w:rsidRDefault="00251D0E">
      <w:pPr>
        <w:pStyle w:val="a3"/>
        <w:rPr>
          <w:rFonts w:asciiTheme="minorEastAsia" w:eastAsiaTheme="minorEastAsia" w:hAnsiTheme="minorEastAsia"/>
          <w:spacing w:val="0"/>
        </w:rPr>
      </w:pPr>
    </w:p>
    <w:p w14:paraId="1362D3CB" w14:textId="54D2E061" w:rsidR="00472AE1" w:rsidRPr="00B017C1" w:rsidRDefault="00472AE1" w:rsidP="00251D0E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B017C1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99665B" w:rsidRPr="00B017C1">
        <w:rPr>
          <w:rFonts w:asciiTheme="minorEastAsia" w:eastAsiaTheme="minorEastAsia" w:hAnsiTheme="minorEastAsia" w:hint="eastAsia"/>
          <w:sz w:val="28"/>
          <w:szCs w:val="28"/>
        </w:rPr>
        <w:t>５</w:t>
      </w:r>
      <w:r w:rsidR="00F859A8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Pr="00B017C1">
        <w:rPr>
          <w:rFonts w:asciiTheme="minorEastAsia" w:eastAsiaTheme="minorEastAsia" w:hAnsiTheme="minorEastAsia" w:hint="eastAsia"/>
          <w:sz w:val="28"/>
          <w:szCs w:val="28"/>
        </w:rPr>
        <w:t>回南北海道高等学校選抜インドアソフトテニス大会</w:t>
      </w:r>
      <w:r w:rsidR="00251D0E" w:rsidRPr="00B017C1">
        <w:rPr>
          <w:rFonts w:asciiTheme="minorEastAsia" w:eastAsiaTheme="minorEastAsia" w:hAnsiTheme="minorEastAsia" w:hint="eastAsia"/>
          <w:sz w:val="28"/>
          <w:szCs w:val="28"/>
        </w:rPr>
        <w:t>要項</w:t>
      </w:r>
    </w:p>
    <w:p w14:paraId="5163DDD3" w14:textId="77777777" w:rsidR="00251D0E" w:rsidRPr="00B017C1" w:rsidRDefault="00472AE1">
      <w:pPr>
        <w:pStyle w:val="a3"/>
        <w:rPr>
          <w:rFonts w:asciiTheme="minorEastAsia" w:eastAsiaTheme="minorEastAsia" w:hAnsiTheme="minorEastAsia"/>
        </w:rPr>
      </w:pPr>
      <w:r w:rsidRPr="00B017C1">
        <w:rPr>
          <w:rFonts w:asciiTheme="minorEastAsia" w:eastAsiaTheme="minorEastAsia" w:hAnsiTheme="minorEastAsia" w:hint="eastAsia"/>
        </w:rPr>
        <w:t xml:space="preserve">　</w:t>
      </w:r>
    </w:p>
    <w:p w14:paraId="7F41C1A3" w14:textId="77777777" w:rsidR="00251D0E" w:rsidRPr="00B017C1" w:rsidRDefault="00472AE1" w:rsidP="00251D0E">
      <w:pPr>
        <w:pStyle w:val="a8"/>
        <w:rPr>
          <w:rFonts w:asciiTheme="minorEastAsia" w:eastAsiaTheme="minorEastAsia" w:hAnsiTheme="minorEastAsia"/>
        </w:rPr>
      </w:pPr>
      <w:r w:rsidRPr="00B017C1">
        <w:rPr>
          <w:rFonts w:asciiTheme="minorEastAsia" w:eastAsiaTheme="minorEastAsia" w:hAnsiTheme="minorEastAsia" w:hint="eastAsia"/>
        </w:rPr>
        <w:t>記</w:t>
      </w:r>
    </w:p>
    <w:p w14:paraId="18AE9030" w14:textId="77777777" w:rsidR="00251D0E" w:rsidRPr="00B017C1" w:rsidRDefault="00251D0E" w:rsidP="00251D0E">
      <w:pPr>
        <w:rPr>
          <w:rFonts w:asciiTheme="minorEastAsia" w:hAnsiTheme="minorEastAsia"/>
        </w:rPr>
      </w:pPr>
    </w:p>
    <w:p w14:paraId="7BDE5295" w14:textId="2881D16C" w:rsidR="00251D0E" w:rsidRPr="00B017C1" w:rsidRDefault="00251D0E" w:rsidP="00251D0E">
      <w:pPr>
        <w:pStyle w:val="a3"/>
        <w:ind w:left="1572" w:hangingChars="600" w:hanging="1572"/>
        <w:rPr>
          <w:rFonts w:asciiTheme="minorEastAsia" w:eastAsiaTheme="minorEastAsia" w:hAnsiTheme="minorEastAsia"/>
        </w:rPr>
      </w:pPr>
      <w:r w:rsidRPr="00B017C1">
        <w:rPr>
          <w:rFonts w:asciiTheme="minorEastAsia" w:eastAsiaTheme="minorEastAsia" w:hAnsiTheme="minorEastAsia" w:hint="eastAsia"/>
        </w:rPr>
        <w:t xml:space="preserve">大 会 </w:t>
      </w:r>
      <w:r w:rsidR="00472AE1" w:rsidRPr="00B017C1">
        <w:rPr>
          <w:rFonts w:asciiTheme="minorEastAsia" w:eastAsiaTheme="minorEastAsia" w:hAnsiTheme="minorEastAsia" w:hint="eastAsia"/>
        </w:rPr>
        <w:t>名</w:t>
      </w:r>
      <w:r w:rsidRPr="00B017C1">
        <w:rPr>
          <w:rFonts w:asciiTheme="minorEastAsia" w:eastAsiaTheme="minorEastAsia" w:hAnsiTheme="minorEastAsia" w:hint="eastAsia"/>
        </w:rPr>
        <w:t xml:space="preserve">    第</w:t>
      </w:r>
      <w:r w:rsidR="00F859A8">
        <w:rPr>
          <w:rFonts w:asciiTheme="minorEastAsia" w:eastAsiaTheme="minorEastAsia" w:hAnsiTheme="minorEastAsia" w:hint="eastAsia"/>
        </w:rPr>
        <w:t>52</w:t>
      </w:r>
      <w:r w:rsidRPr="00B017C1">
        <w:rPr>
          <w:rFonts w:asciiTheme="minorEastAsia" w:eastAsiaTheme="minorEastAsia" w:hAnsiTheme="minorEastAsia" w:hint="eastAsia"/>
        </w:rPr>
        <w:t>回南北海道高等学校選抜インドアソフトテニス大会</w:t>
      </w:r>
      <w:r w:rsidR="00472AE1" w:rsidRPr="00B017C1">
        <w:rPr>
          <w:rFonts w:asciiTheme="minorEastAsia" w:eastAsiaTheme="minorEastAsia" w:hAnsiTheme="minorEastAsia" w:hint="eastAsia"/>
        </w:rPr>
        <w:t>兼</w:t>
      </w:r>
    </w:p>
    <w:p w14:paraId="1B131378" w14:textId="1FCCC364" w:rsidR="00472AE1" w:rsidRPr="00B017C1" w:rsidRDefault="00472AE1" w:rsidP="00251D0E">
      <w:pPr>
        <w:pStyle w:val="a3"/>
        <w:ind w:firstLineChars="600" w:firstLine="1572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第</w:t>
      </w:r>
      <w:r w:rsidR="00F859A8">
        <w:rPr>
          <w:rFonts w:asciiTheme="minorEastAsia" w:eastAsiaTheme="minorEastAsia" w:hAnsiTheme="minorEastAsia" w:hint="eastAsia"/>
        </w:rPr>
        <w:t>62</w:t>
      </w:r>
      <w:r w:rsidRPr="00B017C1">
        <w:rPr>
          <w:rFonts w:asciiTheme="minorEastAsia" w:eastAsiaTheme="minorEastAsia" w:hAnsiTheme="minorEastAsia" w:hint="eastAsia"/>
        </w:rPr>
        <w:t>回北海道高等学校インドアソフトテニス選手権大会予選</w:t>
      </w:r>
    </w:p>
    <w:p w14:paraId="45DEA774" w14:textId="1E0464E4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日　　時　　令和</w:t>
      </w:r>
      <w:r w:rsidR="00F859A8">
        <w:rPr>
          <w:rFonts w:asciiTheme="minorEastAsia" w:eastAsiaTheme="minorEastAsia" w:hAnsiTheme="minorEastAsia" w:hint="eastAsia"/>
        </w:rPr>
        <w:t>８</w:t>
      </w:r>
      <w:r w:rsidRPr="00B017C1">
        <w:rPr>
          <w:rFonts w:asciiTheme="minorEastAsia" w:eastAsiaTheme="minorEastAsia" w:hAnsiTheme="minorEastAsia" w:hint="eastAsia"/>
        </w:rPr>
        <w:t>年</w:t>
      </w:r>
      <w:r w:rsidR="00F859A8">
        <w:rPr>
          <w:rFonts w:asciiTheme="minorEastAsia" w:eastAsiaTheme="minorEastAsia" w:hAnsiTheme="minorEastAsia" w:hint="eastAsia"/>
        </w:rPr>
        <w:t>２</w:t>
      </w:r>
      <w:r w:rsidRPr="00B017C1">
        <w:rPr>
          <w:rFonts w:asciiTheme="minorEastAsia" w:eastAsiaTheme="minorEastAsia" w:hAnsiTheme="minorEastAsia" w:hint="eastAsia"/>
        </w:rPr>
        <w:t>月</w:t>
      </w:r>
      <w:r w:rsidR="00F859A8">
        <w:rPr>
          <w:rFonts w:asciiTheme="minorEastAsia" w:eastAsiaTheme="minorEastAsia" w:hAnsiTheme="minorEastAsia" w:hint="eastAsia"/>
        </w:rPr>
        <w:t>１</w:t>
      </w:r>
      <w:r w:rsidRPr="00B017C1">
        <w:rPr>
          <w:rFonts w:asciiTheme="minorEastAsia" w:eastAsiaTheme="minorEastAsia" w:hAnsiTheme="minorEastAsia" w:hint="eastAsia"/>
        </w:rPr>
        <w:t>日（</w:t>
      </w:r>
      <w:r w:rsidR="00B017C1" w:rsidRPr="00B017C1">
        <w:rPr>
          <w:rFonts w:asciiTheme="minorEastAsia" w:eastAsiaTheme="minorEastAsia" w:hAnsiTheme="minorEastAsia" w:hint="eastAsia"/>
        </w:rPr>
        <w:t>日曜日</w:t>
      </w:r>
      <w:r w:rsidRPr="00B017C1">
        <w:rPr>
          <w:rFonts w:asciiTheme="minorEastAsia" w:eastAsiaTheme="minorEastAsia" w:hAnsiTheme="minorEastAsia" w:hint="eastAsia"/>
        </w:rPr>
        <w:t>）男子・女子　９時～</w:t>
      </w:r>
    </w:p>
    <w:p w14:paraId="09CAE436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会　　場　　函館アリーナ（メイン３面・サブ１面）９時００分開場</w:t>
      </w:r>
    </w:p>
    <w:p w14:paraId="47A1A1A4" w14:textId="174BD688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主　　催</w:t>
      </w:r>
      <w:r w:rsidR="00251D0E" w:rsidRPr="00B017C1">
        <w:rPr>
          <w:rFonts w:asciiTheme="minorEastAsia" w:eastAsiaTheme="minorEastAsia" w:hAnsiTheme="minorEastAsia" w:hint="eastAsia"/>
        </w:rPr>
        <w:t xml:space="preserve"> 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  </w:t>
      </w:r>
      <w:r w:rsidRPr="00B017C1">
        <w:rPr>
          <w:rFonts w:asciiTheme="minorEastAsia" w:eastAsiaTheme="minorEastAsia" w:hAnsiTheme="minorEastAsia" w:hint="eastAsia"/>
        </w:rPr>
        <w:t>函館ソフトテニス連盟</w:t>
      </w:r>
    </w:p>
    <w:p w14:paraId="1EC2E8FF" w14:textId="5371DF05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主　　管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="00251D0E" w:rsidRPr="00B017C1">
        <w:rPr>
          <w:rFonts w:asciiTheme="minorEastAsia" w:eastAsiaTheme="minorEastAsia" w:hAnsiTheme="minorEastAsia" w:cs="Times New Roman" w:hint="eastAsia"/>
          <w:spacing w:val="0"/>
        </w:rPr>
        <w:t xml:space="preserve"> 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B017C1">
        <w:rPr>
          <w:rFonts w:asciiTheme="minorEastAsia" w:eastAsiaTheme="minorEastAsia" w:hAnsiTheme="minorEastAsia" w:hint="eastAsia"/>
        </w:rPr>
        <w:t xml:space="preserve">高体連函館支部ソフトテニス専門部　</w:t>
      </w:r>
    </w:p>
    <w:p w14:paraId="36713F00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後　　援　　北海道ソフトテニス連盟　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B017C1">
        <w:rPr>
          <w:rFonts w:asciiTheme="minorEastAsia" w:eastAsiaTheme="minorEastAsia" w:hAnsiTheme="minorEastAsia" w:hint="eastAsia"/>
        </w:rPr>
        <w:t>函館市スポーツ協会</w:t>
      </w:r>
    </w:p>
    <w:p w14:paraId="318ABDF7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函館市教育委員会　</w:t>
      </w:r>
    </w:p>
    <w:p w14:paraId="32A673D7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参加組数　　男女各３２組と別に当番校男女２組　合計３４組</w:t>
      </w:r>
    </w:p>
    <w:p w14:paraId="36B6C10B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           </w:t>
      </w:r>
      <w:r w:rsidRPr="00B017C1">
        <w:rPr>
          <w:rFonts w:asciiTheme="minorEastAsia" w:eastAsiaTheme="minorEastAsia" w:hAnsiTheme="minorEastAsia" w:hint="eastAsia"/>
        </w:rPr>
        <w:t>（３４ペアをこえる場合は選抜）</w:t>
      </w:r>
    </w:p>
    <w:p w14:paraId="1C1896D8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試合方法　　トーナメント方式（７ゲーム）</w:t>
      </w:r>
    </w:p>
    <w:p w14:paraId="765F99C2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参加資格　　日連・道連・函連の登録選手であること。</w:t>
      </w:r>
    </w:p>
    <w:p w14:paraId="4C9A97A5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審判資格（道連３級又は日連２級）を取得してること。</w:t>
      </w:r>
    </w:p>
    <w:p w14:paraId="61B86BA2" w14:textId="3460AD1F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参加料　　</w:t>
      </w:r>
      <w:r w:rsidR="00F859A8">
        <w:rPr>
          <w:rFonts w:asciiTheme="minorEastAsia" w:eastAsiaTheme="minorEastAsia" w:hAnsiTheme="minorEastAsia" w:hint="eastAsia"/>
        </w:rPr>
        <w:t xml:space="preserve">  </w:t>
      </w:r>
      <w:r w:rsidRPr="00B017C1">
        <w:rPr>
          <w:rFonts w:asciiTheme="minorEastAsia" w:eastAsiaTheme="minorEastAsia" w:hAnsiTheme="minorEastAsia" w:hint="eastAsia"/>
        </w:rPr>
        <w:t>１ペア　２，０００円　（大会当日受付）</w:t>
      </w:r>
    </w:p>
    <w:p w14:paraId="7B0605C2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組合わせ　　高体連函館支部専門部で作成。</w:t>
      </w:r>
    </w:p>
    <w:p w14:paraId="3117D080" w14:textId="3222D001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申込み期限　令和</w:t>
      </w:r>
      <w:r w:rsidR="00F859A8">
        <w:rPr>
          <w:rFonts w:asciiTheme="minorEastAsia" w:eastAsiaTheme="minorEastAsia" w:hAnsiTheme="minorEastAsia" w:hint="eastAsia"/>
        </w:rPr>
        <w:t>８</w:t>
      </w:r>
      <w:r w:rsidRPr="00B017C1">
        <w:rPr>
          <w:rFonts w:asciiTheme="minorEastAsia" w:eastAsiaTheme="minorEastAsia" w:hAnsiTheme="minorEastAsia" w:hint="eastAsia"/>
        </w:rPr>
        <w:t>年１月</w:t>
      </w:r>
      <w:r w:rsidR="00B017C1" w:rsidRPr="00B017C1">
        <w:rPr>
          <w:rFonts w:asciiTheme="minorEastAsia" w:eastAsiaTheme="minorEastAsia" w:hAnsiTheme="minorEastAsia" w:hint="eastAsia"/>
        </w:rPr>
        <w:t>１</w:t>
      </w:r>
      <w:r w:rsidR="00BA11C4">
        <w:rPr>
          <w:rFonts w:asciiTheme="minorEastAsia" w:eastAsiaTheme="minorEastAsia" w:hAnsiTheme="minorEastAsia" w:hint="eastAsia"/>
        </w:rPr>
        <w:t>６</w:t>
      </w:r>
      <w:r w:rsidRPr="00B017C1">
        <w:rPr>
          <w:rFonts w:asciiTheme="minorEastAsia" w:eastAsiaTheme="minorEastAsia" w:hAnsiTheme="minorEastAsia" w:hint="eastAsia"/>
        </w:rPr>
        <w:t>日（</w:t>
      </w:r>
      <w:r w:rsidR="00BA11C4">
        <w:rPr>
          <w:rFonts w:asciiTheme="minorEastAsia" w:eastAsiaTheme="minorEastAsia" w:hAnsiTheme="minorEastAsia" w:hint="eastAsia"/>
        </w:rPr>
        <w:t>金</w:t>
      </w:r>
      <w:r w:rsidRPr="00B017C1">
        <w:rPr>
          <w:rFonts w:asciiTheme="minorEastAsia" w:eastAsiaTheme="minorEastAsia" w:hAnsiTheme="minorEastAsia" w:hint="eastAsia"/>
        </w:rPr>
        <w:t>）厳守</w:t>
      </w:r>
    </w:p>
    <w:p w14:paraId="79A67D10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その他　　</w:t>
      </w:r>
      <w:r w:rsidR="00685ACA" w:rsidRPr="00B017C1">
        <w:rPr>
          <w:rFonts w:asciiTheme="minorEastAsia" w:eastAsiaTheme="minorEastAsia" w:hAnsiTheme="minorEastAsia" w:hint="eastAsia"/>
        </w:rPr>
        <w:t xml:space="preserve">　</w:t>
      </w:r>
      <w:r w:rsidRPr="00B017C1">
        <w:rPr>
          <w:rFonts w:asciiTheme="minorEastAsia" w:eastAsiaTheme="minorEastAsia" w:hAnsiTheme="minorEastAsia" w:hint="eastAsia"/>
        </w:rPr>
        <w:t>本大会は、全道高校インドア選手権大会の予選とします。</w:t>
      </w:r>
    </w:p>
    <w:p w14:paraId="0318C25B" w14:textId="3B22B122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          </w:t>
      </w:r>
      <w:r w:rsidR="00F859A8">
        <w:rPr>
          <w:rFonts w:asciiTheme="minorEastAsia" w:eastAsiaTheme="minorEastAsia" w:hAnsiTheme="minorEastAsia" w:cs="Times New Roman" w:hint="eastAsia"/>
          <w:spacing w:val="0"/>
        </w:rPr>
        <w:t xml:space="preserve"> </w:t>
      </w:r>
      <w:r w:rsidRPr="00B017C1">
        <w:rPr>
          <w:rFonts w:asciiTheme="minorEastAsia" w:eastAsiaTheme="minorEastAsia" w:hAnsiTheme="minorEastAsia" w:hint="eastAsia"/>
        </w:rPr>
        <w:t>ゼッケンを着用すること。</w:t>
      </w:r>
    </w:p>
    <w:p w14:paraId="67E4D421" w14:textId="75EC6FFD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</w:t>
      </w:r>
      <w:r w:rsidR="00685ACA" w:rsidRPr="00B017C1">
        <w:rPr>
          <w:rFonts w:asciiTheme="minorEastAsia" w:eastAsiaTheme="minorEastAsia" w:hAnsiTheme="minorEastAsia" w:hint="eastAsia"/>
        </w:rPr>
        <w:t xml:space="preserve">　</w:t>
      </w:r>
      <w:r w:rsidRPr="00B017C1">
        <w:rPr>
          <w:rFonts w:asciiTheme="minorEastAsia" w:eastAsiaTheme="minorEastAsia" w:hAnsiTheme="minorEastAsia" w:hint="eastAsia"/>
        </w:rPr>
        <w:t>インドアシューズを必ず用意すること。</w:t>
      </w:r>
    </w:p>
    <w:p w14:paraId="50AAE33C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</w:t>
      </w:r>
    </w:p>
    <w:p w14:paraId="46DC5F32" w14:textId="77777777" w:rsidR="0099665B" w:rsidRPr="00B017C1" w:rsidRDefault="0099665B">
      <w:pPr>
        <w:pStyle w:val="a3"/>
        <w:rPr>
          <w:rFonts w:asciiTheme="minorEastAsia" w:eastAsiaTheme="minorEastAsia" w:hAnsiTheme="minorEastAsia"/>
        </w:rPr>
      </w:pPr>
    </w:p>
    <w:p w14:paraId="0F3CD84F" w14:textId="2FCD9B84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申込先　　　高体連函館支部</w:t>
      </w:r>
    </w:p>
    <w:p w14:paraId="2C430BB1" w14:textId="2E3C9755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           </w:t>
      </w:r>
      <w:r w:rsidR="00364A76" w:rsidRPr="00B017C1">
        <w:rPr>
          <w:rFonts w:asciiTheme="minorEastAsia" w:eastAsiaTheme="minorEastAsia" w:hAnsiTheme="minorEastAsia" w:cs="ＭＳ 明朝" w:hint="eastAsia"/>
          <w:spacing w:val="0"/>
        </w:rPr>
        <w:t xml:space="preserve">　</w:t>
      </w:r>
      <w:r w:rsidR="00364A76" w:rsidRPr="00B017C1">
        <w:rPr>
          <w:rFonts w:asciiTheme="minorEastAsia" w:eastAsiaTheme="minorEastAsia" w:hAnsiTheme="minorEastAsia" w:cs="ＭＳ 明朝"/>
          <w:spacing w:val="0"/>
        </w:rPr>
        <w:t xml:space="preserve"> </w:t>
      </w:r>
      <w:r w:rsidR="00B017C1" w:rsidRPr="00B017C1">
        <w:rPr>
          <w:rFonts w:asciiTheme="minorEastAsia" w:eastAsiaTheme="minorEastAsia" w:hAnsiTheme="minorEastAsia" w:cs="ＭＳ 明朝" w:hint="eastAsia"/>
          <w:spacing w:val="0"/>
        </w:rPr>
        <w:t>函大付属有斗</w:t>
      </w:r>
      <w:r w:rsidRPr="00B017C1">
        <w:rPr>
          <w:rFonts w:asciiTheme="minorEastAsia" w:eastAsiaTheme="minorEastAsia" w:hAnsiTheme="minorEastAsia" w:hint="eastAsia"/>
        </w:rPr>
        <w:t>高校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="00B017C1" w:rsidRPr="00B017C1">
        <w:rPr>
          <w:rFonts w:asciiTheme="minorEastAsia" w:eastAsiaTheme="minorEastAsia" w:hAnsiTheme="minorEastAsia" w:cs="ＭＳ 明朝" w:hint="eastAsia"/>
          <w:spacing w:val="0"/>
        </w:rPr>
        <w:t>太刀川徳郎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="00B017C1" w:rsidRPr="00B017C1">
        <w:rPr>
          <w:rFonts w:asciiTheme="minorEastAsia" w:eastAsiaTheme="minorEastAsia" w:hAnsiTheme="minorEastAsia" w:cs="ＭＳ 明朝" w:hint="eastAsia"/>
          <w:spacing w:val="0"/>
        </w:rPr>
        <w:t>宛</w:t>
      </w:r>
    </w:p>
    <w:p w14:paraId="23245999" w14:textId="29048A5B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Pr="00B017C1">
        <w:rPr>
          <w:rFonts w:asciiTheme="minorEastAsia" w:eastAsiaTheme="minorEastAsia" w:hAnsiTheme="minorEastAsia" w:hint="eastAsia"/>
        </w:rPr>
        <w:t xml:space="preserve">　　　　　　ＦＡＸ：</w:t>
      </w:r>
      <w:r w:rsidRPr="00B017C1">
        <w:rPr>
          <w:rFonts w:asciiTheme="minorEastAsia" w:eastAsiaTheme="minorEastAsia" w:hAnsiTheme="minorEastAsia" w:cs="Times New Roman"/>
        </w:rPr>
        <w:t>0138-5</w:t>
      </w:r>
      <w:r w:rsidR="00B017C1">
        <w:rPr>
          <w:rFonts w:asciiTheme="minorEastAsia" w:eastAsiaTheme="minorEastAsia" w:hAnsiTheme="minorEastAsia" w:cs="Times New Roman" w:hint="eastAsia"/>
        </w:rPr>
        <w:t>7</w:t>
      </w:r>
      <w:r w:rsidRPr="00B017C1">
        <w:rPr>
          <w:rFonts w:asciiTheme="minorEastAsia" w:eastAsiaTheme="minorEastAsia" w:hAnsiTheme="minorEastAsia" w:cs="Times New Roman"/>
        </w:rPr>
        <w:t>-</w:t>
      </w:r>
      <w:r w:rsidR="00B017C1">
        <w:rPr>
          <w:rFonts w:asciiTheme="minorEastAsia" w:eastAsiaTheme="minorEastAsia" w:hAnsiTheme="minorEastAsia" w:cs="Times New Roman" w:hint="eastAsia"/>
        </w:rPr>
        <w:t>21</w:t>
      </w:r>
      <w:r w:rsidR="00796135">
        <w:rPr>
          <w:rFonts w:asciiTheme="minorEastAsia" w:eastAsiaTheme="minorEastAsia" w:hAnsiTheme="minorEastAsia" w:cs="Times New Roman" w:hint="eastAsia"/>
        </w:rPr>
        <w:t>74</w:t>
      </w:r>
    </w:p>
    <w:p w14:paraId="448E0352" w14:textId="246417C5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Pr="00B017C1">
        <w:rPr>
          <w:rFonts w:asciiTheme="minorEastAsia" w:eastAsiaTheme="minorEastAsia" w:hAnsiTheme="minorEastAsia" w:hint="eastAsia"/>
        </w:rPr>
        <w:t xml:space="preserve">　　　　　　メール：</w:t>
      </w:r>
      <w:r w:rsidR="00796135" w:rsidRPr="00796135">
        <w:rPr>
          <w:rFonts w:asciiTheme="minorEastAsia" w:eastAsiaTheme="minorEastAsia" w:hAnsiTheme="minorEastAsia" w:cs="Times New Roman"/>
        </w:rPr>
        <w:t>tatikawa@yuto.nomata.ac.jp</w:t>
      </w:r>
    </w:p>
    <w:p w14:paraId="1722383C" w14:textId="59A866FA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Pr="00B017C1">
        <w:rPr>
          <w:rFonts w:asciiTheme="minorEastAsia" w:eastAsiaTheme="minorEastAsia" w:hAnsiTheme="minorEastAsia" w:hint="eastAsia"/>
        </w:rPr>
        <w:t xml:space="preserve">　　　　　　その他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</w:t>
      </w:r>
      <w:r w:rsidRPr="00B017C1">
        <w:rPr>
          <w:rFonts w:asciiTheme="minorEastAsia" w:eastAsiaTheme="minorEastAsia" w:hAnsiTheme="minorEastAsia" w:hint="eastAsia"/>
        </w:rPr>
        <w:t>不参加の場合も、その旨を連絡下さい。</w:t>
      </w:r>
    </w:p>
    <w:p w14:paraId="16D4084D" w14:textId="77777777" w:rsidR="00251D0E" w:rsidRPr="00B017C1" w:rsidRDefault="00251D0E">
      <w:pPr>
        <w:pStyle w:val="a3"/>
        <w:spacing w:line="374" w:lineRule="exact"/>
        <w:jc w:val="center"/>
        <w:rPr>
          <w:rFonts w:asciiTheme="minorEastAsia" w:eastAsiaTheme="minorEastAsia" w:hAnsiTheme="minorEastAsia"/>
          <w:sz w:val="34"/>
          <w:szCs w:val="34"/>
        </w:rPr>
      </w:pPr>
    </w:p>
    <w:p w14:paraId="5F4F35C8" w14:textId="77777777" w:rsidR="0099665B" w:rsidRPr="00B017C1" w:rsidRDefault="0099665B">
      <w:pPr>
        <w:pStyle w:val="a3"/>
        <w:spacing w:line="374" w:lineRule="exact"/>
        <w:jc w:val="center"/>
        <w:rPr>
          <w:rFonts w:asciiTheme="minorEastAsia" w:eastAsiaTheme="minorEastAsia" w:hAnsiTheme="minorEastAsia"/>
          <w:sz w:val="34"/>
          <w:szCs w:val="34"/>
        </w:rPr>
      </w:pPr>
    </w:p>
    <w:p w14:paraId="7CCF2241" w14:textId="77777777" w:rsidR="0099665B" w:rsidRPr="00B017C1" w:rsidRDefault="0099665B">
      <w:pPr>
        <w:pStyle w:val="a3"/>
        <w:spacing w:line="374" w:lineRule="exact"/>
        <w:jc w:val="center"/>
        <w:rPr>
          <w:rFonts w:asciiTheme="minorEastAsia" w:eastAsiaTheme="minorEastAsia" w:hAnsiTheme="minorEastAsia"/>
          <w:sz w:val="34"/>
          <w:szCs w:val="34"/>
        </w:rPr>
      </w:pPr>
    </w:p>
    <w:p w14:paraId="31620755" w14:textId="77777777" w:rsidR="0099665B" w:rsidRPr="00B017C1" w:rsidRDefault="0099665B">
      <w:pPr>
        <w:pStyle w:val="a3"/>
        <w:spacing w:line="374" w:lineRule="exact"/>
        <w:jc w:val="center"/>
        <w:rPr>
          <w:rFonts w:asciiTheme="minorEastAsia" w:eastAsiaTheme="minorEastAsia" w:hAnsiTheme="minorEastAsia"/>
          <w:sz w:val="34"/>
          <w:szCs w:val="34"/>
        </w:rPr>
      </w:pPr>
    </w:p>
    <w:p w14:paraId="18C01B21" w14:textId="77777777" w:rsidR="0099665B" w:rsidRPr="00B017C1" w:rsidRDefault="0099665B">
      <w:pPr>
        <w:pStyle w:val="a3"/>
        <w:spacing w:line="374" w:lineRule="exact"/>
        <w:jc w:val="center"/>
        <w:rPr>
          <w:rFonts w:asciiTheme="minorEastAsia" w:eastAsiaTheme="minorEastAsia" w:hAnsiTheme="minorEastAsia"/>
          <w:sz w:val="34"/>
          <w:szCs w:val="34"/>
        </w:rPr>
      </w:pPr>
    </w:p>
    <w:p w14:paraId="1CDD6CE6" w14:textId="3548516D" w:rsidR="00472AE1" w:rsidRPr="00B017C1" w:rsidRDefault="00472AE1">
      <w:pPr>
        <w:pStyle w:val="a3"/>
        <w:spacing w:line="374" w:lineRule="exact"/>
        <w:jc w:val="center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  <w:sz w:val="34"/>
          <w:szCs w:val="34"/>
        </w:rPr>
        <w:lastRenderedPageBreak/>
        <w:t>第</w:t>
      </w:r>
      <w:r w:rsidR="0099665B" w:rsidRPr="00B017C1">
        <w:rPr>
          <w:rFonts w:asciiTheme="minorEastAsia" w:eastAsiaTheme="minorEastAsia" w:hAnsiTheme="minorEastAsia" w:hint="eastAsia"/>
          <w:sz w:val="34"/>
          <w:szCs w:val="34"/>
        </w:rPr>
        <w:t>５</w:t>
      </w:r>
      <w:r w:rsidR="00F859A8">
        <w:rPr>
          <w:rFonts w:asciiTheme="minorEastAsia" w:eastAsiaTheme="minorEastAsia" w:hAnsiTheme="minorEastAsia" w:hint="eastAsia"/>
          <w:sz w:val="34"/>
          <w:szCs w:val="34"/>
        </w:rPr>
        <w:t>２</w:t>
      </w:r>
      <w:r w:rsidRPr="00B017C1">
        <w:rPr>
          <w:rFonts w:asciiTheme="minorEastAsia" w:eastAsiaTheme="minorEastAsia" w:hAnsiTheme="minorEastAsia" w:hint="eastAsia"/>
          <w:sz w:val="34"/>
          <w:szCs w:val="34"/>
        </w:rPr>
        <w:t>回南北海道高等学校選抜</w:t>
      </w:r>
    </w:p>
    <w:p w14:paraId="75A777F6" w14:textId="77777777" w:rsidR="00472AE1" w:rsidRPr="00B017C1" w:rsidRDefault="00472AE1">
      <w:pPr>
        <w:pStyle w:val="a3"/>
        <w:spacing w:line="374" w:lineRule="exact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  <w:sz w:val="34"/>
          <w:szCs w:val="34"/>
        </w:rPr>
        <w:t xml:space="preserve">　　　　インドアソフトテニス大会参加申込書</w:t>
      </w:r>
    </w:p>
    <w:p w14:paraId="34B2125A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</w:p>
    <w:p w14:paraId="2E76D572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>［　　　　　　　　　　　］高等学校　　（　男子　女子　）</w:t>
      </w:r>
    </w:p>
    <w:p w14:paraId="1FE74C95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</w:p>
    <w:p w14:paraId="0771C5A0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監督名</w:t>
      </w:r>
    </w:p>
    <w:p w14:paraId="32B74845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学校の電話</w:t>
      </w:r>
    </w:p>
    <w:p w14:paraId="3C5C3AEF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自宅の電話</w:t>
      </w:r>
      <w:r w:rsidRPr="00B017C1">
        <w:rPr>
          <w:rFonts w:asciiTheme="minorEastAsia" w:eastAsiaTheme="minorEastAsia" w:hAnsiTheme="minorEastAsia" w:cs="Times New Roman"/>
          <w:spacing w:val="0"/>
        </w:rPr>
        <w:t xml:space="preserve">                 </w:t>
      </w:r>
    </w:p>
    <w:p w14:paraId="394DC1AF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　　　　　　　　　携帯電話</w:t>
      </w:r>
    </w:p>
    <w:p w14:paraId="770C2EC3" w14:textId="77777777" w:rsidR="00472AE1" w:rsidRPr="00B017C1" w:rsidRDefault="00472AE1">
      <w:pPr>
        <w:pStyle w:val="a3"/>
        <w:spacing w:line="457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40"/>
        <w:gridCol w:w="2560"/>
        <w:gridCol w:w="896"/>
        <w:gridCol w:w="1536"/>
        <w:gridCol w:w="2560"/>
      </w:tblGrid>
      <w:tr w:rsidR="00472AE1" w:rsidRPr="00B017C1" w14:paraId="74FB55F9" w14:textId="77777777">
        <w:trPr>
          <w:trHeight w:hRule="exact" w:val="910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AE707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組数</w:t>
            </w:r>
          </w:p>
        </w:tc>
        <w:tc>
          <w:tcPr>
            <w:tcW w:w="2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52DB882" w14:textId="77777777" w:rsidR="00472AE1" w:rsidRPr="00B017C1" w:rsidRDefault="00472AE1">
            <w:pPr>
              <w:pStyle w:val="a3"/>
              <w:spacing w:line="45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氏　　　名</w:t>
            </w:r>
          </w:p>
          <w:p w14:paraId="460C1936" w14:textId="77777777" w:rsidR="00472AE1" w:rsidRPr="00B017C1" w:rsidRDefault="00472AE1">
            <w:pPr>
              <w:pStyle w:val="a3"/>
              <w:spacing w:line="45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（フルネーム）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92FF91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学年</w:t>
            </w:r>
          </w:p>
        </w:tc>
        <w:tc>
          <w:tcPr>
            <w:tcW w:w="153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074DF33" w14:textId="77777777" w:rsidR="00472AE1" w:rsidRPr="00B017C1" w:rsidRDefault="00472AE1">
            <w:pPr>
              <w:pStyle w:val="a3"/>
              <w:spacing w:line="45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審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判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欄</w:t>
            </w:r>
          </w:p>
          <w:p w14:paraId="3EA35F33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</w:rPr>
              <w:t>（２級・３級）</w:t>
            </w:r>
          </w:p>
        </w:tc>
        <w:tc>
          <w:tcPr>
            <w:tcW w:w="25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C87FFCC" w14:textId="77777777" w:rsidR="00472AE1" w:rsidRPr="00B017C1" w:rsidRDefault="00472AE1">
            <w:pPr>
              <w:pStyle w:val="a3"/>
              <w:spacing w:line="45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日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連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登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録</w:t>
            </w:r>
          </w:p>
          <w:p w14:paraId="286CE78A" w14:textId="77777777" w:rsidR="00472AE1" w:rsidRPr="00B017C1" w:rsidRDefault="00472AE1">
            <w:pPr>
              <w:pStyle w:val="a3"/>
              <w:spacing w:line="45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会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員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番</w:t>
            </w:r>
            <w:r w:rsidRPr="00B017C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>号</w:t>
            </w:r>
          </w:p>
        </w:tc>
      </w:tr>
      <w:tr w:rsidR="00472AE1" w:rsidRPr="00B017C1" w14:paraId="036AEE29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1E1E2D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１</w:t>
            </w:r>
          </w:p>
        </w:tc>
        <w:tc>
          <w:tcPr>
            <w:tcW w:w="2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7893C4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3C9A3D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A0311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876CE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3F1ABE4B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3F4C7F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6876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65E13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7D2664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367B08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1EB663FB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031BAA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２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49092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EFC53B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6E1701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7543C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6F6CF619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62649DE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CBC41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FEC94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7D77F3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6F6B1D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3E383123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2A109F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３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CC813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854869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37B78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890957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00CCAD73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CC1E016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E73B4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696D5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94C891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DF6FB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09EAECF5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26C7A7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４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6385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6B814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4A3777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3E8115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67113218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4911CD1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B3F0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7E368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FFA9D8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23AF85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19F21A83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BBA614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５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DEFB3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579444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DFCC25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A7804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55138883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7EFD5D3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EF5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EDE2C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20FEB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D9D02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5CECD5AD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68FEB3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６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00158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47E47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13A6A2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EC57B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10318189" w14:textId="77777777">
        <w:trPr>
          <w:cantSplit/>
          <w:trHeight w:hRule="exact" w:val="455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CE266B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47ECE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A19DEC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342E97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EC381C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2966F965" w14:textId="77777777">
        <w:trPr>
          <w:cantSplit/>
          <w:trHeight w:hRule="exact" w:val="455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4325CE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７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0E4326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32F78C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4FA188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F4B8EB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62382015" w14:textId="77777777">
        <w:trPr>
          <w:cantSplit/>
          <w:trHeight w:hRule="exact" w:val="457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E7A725A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1DEA7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47A588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A6055C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2861A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1B552542" w14:textId="77777777">
        <w:trPr>
          <w:cantSplit/>
          <w:trHeight w:hRule="exact" w:val="457"/>
        </w:trPr>
        <w:tc>
          <w:tcPr>
            <w:tcW w:w="6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33B799" w14:textId="77777777" w:rsidR="00472AE1" w:rsidRPr="00B017C1" w:rsidRDefault="00472AE1">
            <w:pPr>
              <w:pStyle w:val="a3"/>
              <w:spacing w:before="130" w:line="784" w:lineRule="exact"/>
              <w:rPr>
                <w:rFonts w:asciiTheme="minorEastAsia" w:eastAsiaTheme="minorEastAsia" w:hAnsiTheme="minorEastAsia"/>
                <w:spacing w:val="0"/>
              </w:rPr>
            </w:pPr>
            <w:r w:rsidRPr="00B017C1">
              <w:rPr>
                <w:rFonts w:asciiTheme="minorEastAsia" w:eastAsiaTheme="minorEastAsia" w:hAnsiTheme="minorEastAsia" w:hint="eastAsia"/>
                <w:spacing w:val="-3"/>
              </w:rPr>
              <w:t xml:space="preserve">　８</w:t>
            </w: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173DA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A4032F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1AF6AB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75DABC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72AE1" w:rsidRPr="00B017C1" w14:paraId="7A83CCBD" w14:textId="77777777">
        <w:trPr>
          <w:cantSplit/>
          <w:trHeight w:hRule="exact" w:val="457"/>
        </w:trPr>
        <w:tc>
          <w:tcPr>
            <w:tcW w:w="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C8308FA" w14:textId="77777777" w:rsidR="00472AE1" w:rsidRPr="00B017C1" w:rsidRDefault="00472A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C3AE8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6CB930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09374A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9AC4FD" w14:textId="77777777" w:rsidR="00472AE1" w:rsidRPr="00B017C1" w:rsidRDefault="00472AE1">
            <w:pPr>
              <w:pStyle w:val="a3"/>
              <w:spacing w:line="45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D525CA8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</w:p>
    <w:p w14:paraId="4BB96562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・強い順に記入願います。</w:t>
      </w:r>
    </w:p>
    <w:p w14:paraId="22733DF7" w14:textId="77777777" w:rsidR="00472AE1" w:rsidRPr="00B017C1" w:rsidRDefault="00472AE1">
      <w:pPr>
        <w:pStyle w:val="a3"/>
        <w:rPr>
          <w:rFonts w:asciiTheme="minorEastAsia" w:eastAsiaTheme="minorEastAsia" w:hAnsiTheme="minorEastAsia"/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・審判欄は日連２級又は道連３級と記入して下さい</w:t>
      </w:r>
    </w:p>
    <w:p w14:paraId="3A1CECA5" w14:textId="2EC6F278" w:rsidR="00472AE1" w:rsidRDefault="00472AE1">
      <w:pPr>
        <w:pStyle w:val="a3"/>
        <w:rPr>
          <w:spacing w:val="0"/>
        </w:rPr>
      </w:pPr>
      <w:r w:rsidRPr="00B017C1">
        <w:rPr>
          <w:rFonts w:asciiTheme="minorEastAsia" w:eastAsiaTheme="minorEastAsia" w:hAnsiTheme="minorEastAsia" w:hint="eastAsia"/>
        </w:rPr>
        <w:t xml:space="preserve">　・申込み締め切り、令和</w:t>
      </w:r>
      <w:r w:rsidR="00F859A8">
        <w:rPr>
          <w:rFonts w:asciiTheme="minorEastAsia" w:eastAsiaTheme="minorEastAsia" w:hAnsiTheme="minorEastAsia" w:hint="eastAsia"/>
        </w:rPr>
        <w:t>８</w:t>
      </w:r>
      <w:r w:rsidRPr="00B017C1">
        <w:rPr>
          <w:rFonts w:asciiTheme="minorEastAsia" w:eastAsiaTheme="minorEastAsia" w:hAnsiTheme="minorEastAsia" w:hint="eastAsia"/>
        </w:rPr>
        <w:t>年１月</w:t>
      </w:r>
      <w:r w:rsidR="00F859A8">
        <w:rPr>
          <w:rFonts w:asciiTheme="minorEastAsia" w:eastAsiaTheme="minorEastAsia" w:hAnsiTheme="minorEastAsia" w:hint="eastAsia"/>
        </w:rPr>
        <w:t>１</w:t>
      </w:r>
      <w:r w:rsidR="007C35C3">
        <w:rPr>
          <w:rFonts w:asciiTheme="minorEastAsia" w:eastAsiaTheme="minorEastAsia" w:hAnsiTheme="minorEastAsia" w:hint="eastAsia"/>
        </w:rPr>
        <w:t>６</w:t>
      </w:r>
      <w:r w:rsidRPr="00B017C1">
        <w:rPr>
          <w:rFonts w:asciiTheme="minorEastAsia" w:eastAsiaTheme="minorEastAsia" w:hAnsiTheme="minorEastAsia" w:hint="eastAsia"/>
        </w:rPr>
        <w:t>日（</w:t>
      </w:r>
      <w:r w:rsidR="007C35C3">
        <w:rPr>
          <w:rFonts w:asciiTheme="minorEastAsia" w:eastAsiaTheme="minorEastAsia" w:hAnsiTheme="minorEastAsia" w:hint="eastAsia"/>
        </w:rPr>
        <w:t>金</w:t>
      </w:r>
      <w:r w:rsidRPr="00B017C1">
        <w:rPr>
          <w:rFonts w:asciiTheme="minorEastAsia" w:eastAsiaTheme="minorEastAsia" w:hAnsiTheme="minorEastAsia" w:hint="eastAsia"/>
        </w:rPr>
        <w:t>）厳守。</w:t>
      </w:r>
    </w:p>
    <w:sectPr w:rsidR="00472AE1" w:rsidSect="00251D0E">
      <w:pgSz w:w="11906" w:h="16838"/>
      <w:pgMar w:top="1701" w:right="1558" w:bottom="1701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6569" w14:textId="77777777" w:rsidR="00443834" w:rsidRDefault="00443834" w:rsidP="005565D8">
      <w:r>
        <w:separator/>
      </w:r>
    </w:p>
  </w:endnote>
  <w:endnote w:type="continuationSeparator" w:id="0">
    <w:p w14:paraId="78E0EC74" w14:textId="77777777" w:rsidR="00443834" w:rsidRDefault="00443834" w:rsidP="005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4865" w14:textId="77777777" w:rsidR="00443834" w:rsidRDefault="00443834" w:rsidP="005565D8">
      <w:r>
        <w:separator/>
      </w:r>
    </w:p>
  </w:footnote>
  <w:footnote w:type="continuationSeparator" w:id="0">
    <w:p w14:paraId="02AAE7D8" w14:textId="77777777" w:rsidR="00443834" w:rsidRDefault="00443834" w:rsidP="0055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E1"/>
    <w:rsid w:val="00136079"/>
    <w:rsid w:val="0015151E"/>
    <w:rsid w:val="00155EF2"/>
    <w:rsid w:val="00251D0E"/>
    <w:rsid w:val="00364A76"/>
    <w:rsid w:val="003F7C22"/>
    <w:rsid w:val="00443834"/>
    <w:rsid w:val="00472AE1"/>
    <w:rsid w:val="005565D8"/>
    <w:rsid w:val="00632F38"/>
    <w:rsid w:val="00685ACA"/>
    <w:rsid w:val="006F5D9A"/>
    <w:rsid w:val="00796135"/>
    <w:rsid w:val="007C35C3"/>
    <w:rsid w:val="008E5FE1"/>
    <w:rsid w:val="0092674A"/>
    <w:rsid w:val="0099665B"/>
    <w:rsid w:val="00A86E25"/>
    <w:rsid w:val="00B017C1"/>
    <w:rsid w:val="00B603CA"/>
    <w:rsid w:val="00BA11C4"/>
    <w:rsid w:val="00C36711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A1840"/>
  <w15:docId w15:val="{C3778225-DEE6-41C7-95A6-351D38A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7C22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ＤＦ平成明朝体W7" w:hAnsi="Times New Roman" w:cs="ＤＦ平成明朝体W7"/>
      <w:spacing w:val="1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56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5D8"/>
  </w:style>
  <w:style w:type="paragraph" w:styleId="a6">
    <w:name w:val="footer"/>
    <w:basedOn w:val="a"/>
    <w:link w:val="a7"/>
    <w:uiPriority w:val="99"/>
    <w:unhideWhenUsed/>
    <w:rsid w:val="00556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5D8"/>
  </w:style>
  <w:style w:type="paragraph" w:styleId="a8">
    <w:name w:val="Note Heading"/>
    <w:basedOn w:val="a"/>
    <w:next w:val="a"/>
    <w:link w:val="a9"/>
    <w:uiPriority w:val="99"/>
    <w:unhideWhenUsed/>
    <w:rsid w:val="00251D0E"/>
    <w:pPr>
      <w:jc w:val="center"/>
    </w:pPr>
    <w:rPr>
      <w:rFonts w:ascii="ＤＦ平成明朝体W7" w:eastAsia="ＤＦ平成明朝体W7" w:hAnsi="ＤＦ平成明朝体W7" w:cs="ＤＦ平成明朝体W7"/>
      <w:spacing w:val="1"/>
      <w:kern w:val="0"/>
      <w:sz w:val="26"/>
      <w:szCs w:val="26"/>
    </w:rPr>
  </w:style>
  <w:style w:type="character" w:customStyle="1" w:styleId="a9">
    <w:name w:val="記 (文字)"/>
    <w:basedOn w:val="a0"/>
    <w:link w:val="a8"/>
    <w:uiPriority w:val="99"/>
    <w:rsid w:val="00251D0E"/>
    <w:rPr>
      <w:rFonts w:ascii="ＤＦ平成明朝体W7" w:eastAsia="ＤＦ平成明朝体W7" w:hAnsi="ＤＦ平成明朝体W7" w:cs="ＤＦ平成明朝体W7"/>
      <w:spacing w:val="1"/>
      <w:kern w:val="0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251D0E"/>
    <w:pPr>
      <w:jc w:val="right"/>
    </w:pPr>
    <w:rPr>
      <w:rFonts w:ascii="ＤＦ平成明朝体W7" w:eastAsia="ＤＦ平成明朝体W7" w:hAnsi="ＤＦ平成明朝体W7" w:cs="ＤＦ平成明朝体W7"/>
      <w:spacing w:val="1"/>
      <w:kern w:val="0"/>
      <w:sz w:val="26"/>
      <w:szCs w:val="26"/>
    </w:rPr>
  </w:style>
  <w:style w:type="character" w:customStyle="1" w:styleId="ab">
    <w:name w:val="結語 (文字)"/>
    <w:basedOn w:val="a0"/>
    <w:link w:val="aa"/>
    <w:uiPriority w:val="99"/>
    <w:rsid w:val="00251D0E"/>
    <w:rPr>
      <w:rFonts w:ascii="ＤＦ平成明朝体W7" w:eastAsia="ＤＦ平成明朝体W7" w:hAnsi="ＤＦ平成明朝体W7" w:cs="ＤＦ平成明朝体W7"/>
      <w:spacing w:val="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77;&#12501;&#12488;&#12486;&#12491;&#12473;&#36899;&#30431;\&#65330;&#65300;&#24180;\&#22823;&#20250;&#35201;&#389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聡 大坪</cp:lastModifiedBy>
  <cp:revision>4</cp:revision>
  <cp:lastPrinted>2025-12-22T05:25:00Z</cp:lastPrinted>
  <dcterms:created xsi:type="dcterms:W3CDTF">2025-12-19T07:00:00Z</dcterms:created>
  <dcterms:modified xsi:type="dcterms:W3CDTF">2025-12-22T05:27:00Z</dcterms:modified>
</cp:coreProperties>
</file>