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86E2" w14:textId="0932E917" w:rsidR="004F2269" w:rsidRDefault="004F2269">
      <w:pPr>
        <w:pStyle w:val="a3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z w:val="34"/>
          <w:szCs w:val="34"/>
        </w:rPr>
        <w:t>第２</w:t>
      </w:r>
      <w:r w:rsidR="004A2B1E">
        <w:rPr>
          <w:rFonts w:ascii="ＭＳ 明朝" w:hAnsi="ＭＳ 明朝" w:hint="eastAsia"/>
          <w:sz w:val="34"/>
          <w:szCs w:val="34"/>
        </w:rPr>
        <w:t>５</w:t>
      </w:r>
      <w:r>
        <w:rPr>
          <w:rFonts w:ascii="ＭＳ 明朝" w:hAnsi="ＭＳ 明朝" w:hint="eastAsia"/>
          <w:sz w:val="34"/>
          <w:szCs w:val="34"/>
        </w:rPr>
        <w:t>回ゴーセン杯南北海道</w:t>
      </w:r>
    </w:p>
    <w:p w14:paraId="257C7AD4" w14:textId="77777777" w:rsidR="004F2269" w:rsidRDefault="004F2269">
      <w:pPr>
        <w:pStyle w:val="a3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z w:val="34"/>
          <w:szCs w:val="34"/>
        </w:rPr>
        <w:t>高校研修ソフトテニス大会</w:t>
      </w:r>
    </w:p>
    <w:p w14:paraId="3380E431" w14:textId="77777777" w:rsidR="004F2269" w:rsidRDefault="004F2269">
      <w:pPr>
        <w:pStyle w:val="a3"/>
        <w:rPr>
          <w:spacing w:val="0"/>
        </w:rPr>
      </w:pPr>
    </w:p>
    <w:p w14:paraId="72BF0915" w14:textId="77777777" w:rsidR="004F2269" w:rsidRDefault="004F22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【　　　　　　　　】高等学校</w:t>
      </w:r>
      <w:r>
        <w:rPr>
          <w:rFonts w:eastAsia="Times New Roman" w:cs="Times New Roman"/>
          <w:spacing w:val="-1"/>
        </w:rPr>
        <w:t xml:space="preserve">     </w:t>
      </w:r>
      <w:r>
        <w:rPr>
          <w:rFonts w:ascii="ＭＳ 明朝" w:hAnsi="ＭＳ 明朝" w:hint="eastAsia"/>
        </w:rPr>
        <w:t xml:space="preserve">　　　男　子・女　子</w:t>
      </w:r>
    </w:p>
    <w:p w14:paraId="25CC704E" w14:textId="77777777" w:rsidR="004F2269" w:rsidRDefault="004F22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監督名【　　　　　　</w:t>
      </w:r>
      <w:r w:rsidR="00C7763D">
        <w:rPr>
          <w:rFonts w:ascii="ＭＳ 明朝" w:hAnsi="ＭＳ 明朝" w:hint="eastAsia"/>
        </w:rPr>
        <w:t xml:space="preserve">      </w:t>
      </w:r>
      <w:r>
        <w:rPr>
          <w:rFonts w:ascii="ＭＳ 明朝" w:hAnsi="ＭＳ 明朝" w:hint="eastAsia"/>
        </w:rPr>
        <w:t xml:space="preserve">　　　　</w:t>
      </w:r>
      <w:proofErr w:type="gramStart"/>
      <w:r>
        <w:rPr>
          <w:rFonts w:ascii="ＭＳ 明朝" w:hAnsi="ＭＳ 明朝" w:hint="eastAsia"/>
        </w:rPr>
        <w:t xml:space="preserve">　】</w:t>
      </w:r>
      <w:proofErr w:type="gramEnd"/>
      <w:r>
        <w:rPr>
          <w:rFonts w:ascii="ＭＳ 明朝" w:hAnsi="ＭＳ 明朝" w:hint="eastAsia"/>
        </w:rPr>
        <w:t xml:space="preserve">　　　　</w:t>
      </w:r>
    </w:p>
    <w:p w14:paraId="2EFD159C" w14:textId="77777777" w:rsidR="004F2269" w:rsidRDefault="004F22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学校℡</w:t>
      </w:r>
    </w:p>
    <w:p w14:paraId="3E32E122" w14:textId="612E0101" w:rsidR="004F2269" w:rsidRDefault="0075730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EAE726" wp14:editId="1C0E06F7">
                <wp:simplePos x="0" y="0"/>
                <wp:positionH relativeFrom="column">
                  <wp:posOffset>2032000</wp:posOffset>
                </wp:positionH>
                <wp:positionV relativeFrom="paragraph">
                  <wp:posOffset>3175</wp:posOffset>
                </wp:positionV>
                <wp:extent cx="2844800" cy="0"/>
                <wp:effectExtent l="8255" t="11430" r="13970" b="7620"/>
                <wp:wrapNone/>
                <wp:docPr id="15427201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7E1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.25pt" to="38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" o:allowincell="f" strokeweight=".5pt">
                <v:stroke dashstyle="1 1"/>
              </v:line>
            </w:pict>
          </mc:Fallback>
        </mc:AlternateContent>
      </w:r>
      <w:r w:rsidR="004F2269">
        <w:rPr>
          <w:rFonts w:eastAsia="Times New Roman" w:cs="Times New Roman"/>
          <w:spacing w:val="-1"/>
        </w:rPr>
        <w:t xml:space="preserve">                          </w:t>
      </w:r>
      <w:r w:rsidR="00C7763D">
        <w:rPr>
          <w:rFonts w:eastAsiaTheme="minorEastAsia" w:cs="Times New Roman" w:hint="eastAsia"/>
          <w:spacing w:val="-1"/>
        </w:rPr>
        <w:t xml:space="preserve">     </w:t>
      </w:r>
      <w:r w:rsidR="004F2269">
        <w:rPr>
          <w:rFonts w:ascii="ＭＳ 明朝" w:hAnsi="ＭＳ 明朝" w:hint="eastAsia"/>
        </w:rPr>
        <w:t>携帯℡</w:t>
      </w:r>
    </w:p>
    <w:p w14:paraId="40F39890" w14:textId="04BC11FF" w:rsidR="004F2269" w:rsidRDefault="0075730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B27AB0" wp14:editId="3D230D25">
                <wp:simplePos x="0" y="0"/>
                <wp:positionH relativeFrom="column">
                  <wp:posOffset>2032000</wp:posOffset>
                </wp:positionH>
                <wp:positionV relativeFrom="paragraph">
                  <wp:posOffset>3175</wp:posOffset>
                </wp:positionV>
                <wp:extent cx="2844800" cy="0"/>
                <wp:effectExtent l="8255" t="11430" r="13970" b="7620"/>
                <wp:wrapNone/>
                <wp:docPr id="1104630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AECE6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.25pt" to="38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" o:allowincell="f" strokeweight=".5pt">
                <v:stroke dashstyle="1 1"/>
              </v:line>
            </w:pict>
          </mc:Fallback>
        </mc:AlternateContent>
      </w:r>
      <w:r w:rsidR="004F2269">
        <w:rPr>
          <w:rFonts w:ascii="ＭＳ 明朝" w:hAnsi="ＭＳ 明朝" w:hint="eastAsia"/>
        </w:rPr>
        <w:t xml:space="preserve">　　・シードの高い順に記入して下さい。</w:t>
      </w:r>
    </w:p>
    <w:p w14:paraId="5C30A387" w14:textId="77777777" w:rsidR="004F2269" w:rsidRDefault="004F226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>・審判欄の記入は、</w:t>
      </w:r>
      <w:proofErr w:type="gramStart"/>
      <w:r>
        <w:rPr>
          <w:rFonts w:ascii="ＭＳ 明朝" w:hAnsi="ＭＳ 明朝" w:hint="eastAsia"/>
        </w:rPr>
        <w:t>取得してる</w:t>
      </w:r>
      <w:proofErr w:type="gramEnd"/>
      <w:r>
        <w:rPr>
          <w:rFonts w:ascii="ＭＳ 明朝" w:hAnsi="ＭＳ 明朝" w:hint="eastAsia"/>
        </w:rPr>
        <w:t>方に○印を付けること</w:t>
      </w:r>
    </w:p>
    <w:p w14:paraId="50FE5C5E" w14:textId="77777777" w:rsidR="004F2269" w:rsidRDefault="004F2269">
      <w:pPr>
        <w:pStyle w:val="a3"/>
        <w:rPr>
          <w:spacing w:val="0"/>
        </w:rPr>
      </w:pPr>
      <w:r>
        <w:rPr>
          <w:rFonts w:ascii="ＭＳ 明朝" w:hAnsi="ＭＳ 明朝" w:hint="eastAsia"/>
        </w:rPr>
        <w:t>１年生ペア</w:t>
      </w: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40"/>
        <w:gridCol w:w="2131"/>
        <w:gridCol w:w="567"/>
        <w:gridCol w:w="1701"/>
        <w:gridCol w:w="1701"/>
        <w:gridCol w:w="2410"/>
        <w:gridCol w:w="142"/>
      </w:tblGrid>
      <w:tr w:rsidR="004F2269" w14:paraId="06714A9F" w14:textId="77777777" w:rsidTr="00097C23">
        <w:trPr>
          <w:cantSplit/>
          <w:trHeight w:hRule="exact" w:val="326"/>
        </w:trPr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2A5252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組数</w:t>
            </w:r>
          </w:p>
        </w:tc>
        <w:tc>
          <w:tcPr>
            <w:tcW w:w="213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7A4FB43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0F4833A0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（フルネーム）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F14562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FFACA6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審判取得記入欄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8F334B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日連登録会員番号</w:t>
            </w:r>
          </w:p>
          <w:p w14:paraId="1CAFC008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（８桁）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6A915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48A683A4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6DE2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AC52D0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1DBFE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915E5E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日連２級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9DDED60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道連３級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E862AD" w14:textId="77777777" w:rsidR="004F2269" w:rsidRDefault="004F226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E68C8" w14:textId="77777777" w:rsidR="004F2269" w:rsidRDefault="004F2269">
            <w:pPr>
              <w:pStyle w:val="a3"/>
              <w:jc w:val="center"/>
              <w:rPr>
                <w:spacing w:val="0"/>
              </w:rPr>
            </w:pPr>
          </w:p>
        </w:tc>
      </w:tr>
      <w:tr w:rsidR="004F2269" w14:paraId="41A64E08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151341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074F0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E2EA3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0F1D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8A8A1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E15F8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B0547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B65B9ED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40C6F8F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094F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FED32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2F6F40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FBA1B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7854D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B374F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0211D390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9A860C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２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15691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6DF61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7B77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97010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0FB32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99765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1AE775EE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0EDF4F0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A427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342D8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7C2A50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40C380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98B87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90166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D85DFB4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CA3F710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３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4A053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B6F81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F7A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21A55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D02AF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CCFA0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2BEE3B34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3E3C72B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CA11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9D2C2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8B489F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1ED8B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6C156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F04F7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1C8B2F4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621650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４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FEEA2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695F0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6FD50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4D4C6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7A09B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30DE3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7AD7DB1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B860D49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890C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96BB1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894664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24947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60C84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F982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032AE335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BBC180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５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FB08F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92DD4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054A0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FB317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A4F2E0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65D03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1D58E641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F5B14B0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572C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8096F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2CE37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20171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23922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B6544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1F1205D7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8619E9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６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9CF8B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FEE5C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257A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A8FF9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6191C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358CA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21A4362E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176D563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4E6F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7E88A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4E05A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3AAE7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4478F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1F5EC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</w:tbl>
    <w:p w14:paraId="33BF3537" w14:textId="77777777" w:rsidR="004F2269" w:rsidRDefault="004F2269">
      <w:pPr>
        <w:pStyle w:val="a3"/>
        <w:rPr>
          <w:spacing w:val="0"/>
        </w:rPr>
      </w:pPr>
    </w:p>
    <w:p w14:paraId="496942CA" w14:textId="77777777" w:rsidR="004F2269" w:rsidRDefault="004F2269">
      <w:pPr>
        <w:pStyle w:val="a3"/>
        <w:rPr>
          <w:spacing w:val="0"/>
        </w:rPr>
      </w:pPr>
      <w:r>
        <w:rPr>
          <w:rFonts w:ascii="ＭＳ 明朝" w:hAnsi="ＭＳ 明朝" w:hint="eastAsia"/>
        </w:rPr>
        <w:t>２年生ペア又は１・２年ペア</w:t>
      </w: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40"/>
        <w:gridCol w:w="2131"/>
        <w:gridCol w:w="567"/>
        <w:gridCol w:w="1701"/>
        <w:gridCol w:w="1701"/>
        <w:gridCol w:w="2410"/>
        <w:gridCol w:w="142"/>
      </w:tblGrid>
      <w:tr w:rsidR="004F2269" w14:paraId="26311542" w14:textId="77777777" w:rsidTr="00097C23">
        <w:trPr>
          <w:cantSplit/>
          <w:trHeight w:hRule="exact" w:val="326"/>
        </w:trPr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3427FB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組数</w:t>
            </w:r>
          </w:p>
        </w:tc>
        <w:tc>
          <w:tcPr>
            <w:tcW w:w="213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9EEB7E6" w14:textId="77777777" w:rsidR="00C7763D" w:rsidRDefault="00C7763D" w:rsidP="00C776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5611EC16" w14:textId="77777777" w:rsidR="00097C23" w:rsidRDefault="00C7763D" w:rsidP="00C7763D">
            <w:pPr>
              <w:pStyle w:val="a3"/>
              <w:ind w:firstLineChars="50" w:firstLine="1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（フルネーム）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9AF9D0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6E50AB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審判取得記入欄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197B1F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日連登録会員番号</w:t>
            </w:r>
          </w:p>
          <w:p w14:paraId="3F954DA5" w14:textId="77777777" w:rsidR="004F2269" w:rsidRDefault="004F226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（８桁）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096A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78774115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95779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6D9646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AC2B0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7BA9D0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日連２級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22E5C2A" w14:textId="77777777" w:rsidR="004F2269" w:rsidRDefault="004F22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道連３級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929BAA" w14:textId="77777777" w:rsidR="004F2269" w:rsidRDefault="004F226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A8B85" w14:textId="77777777" w:rsidR="004F2269" w:rsidRDefault="004F2269">
            <w:pPr>
              <w:pStyle w:val="a3"/>
              <w:jc w:val="center"/>
              <w:rPr>
                <w:spacing w:val="0"/>
              </w:rPr>
            </w:pPr>
          </w:p>
        </w:tc>
      </w:tr>
      <w:tr w:rsidR="004F2269" w14:paraId="2FB04F1D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08C5AE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94723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AEE5ED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8C35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C2B59D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21860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EE7D3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279837E7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D7CDA0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82E8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1E65E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38663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B5822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4FD57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DC76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1E3D7898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A55F34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２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420FE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68EBB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8447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D779D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6A53E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15EC4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0E65EB68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7482E92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F583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5883F6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4CB348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AA254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6534F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EB517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60E0EFDC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04A329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３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F4467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3F424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E86D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E7D946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870CD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5BAEC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1E269E6A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5EBC24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4762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15EED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798AAC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C9C20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253C5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BF7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92A9D14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97FBFC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４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AAC43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3671B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6078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4B6B6F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654D4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363D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68933AED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2D8DDE9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5FEB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C9D93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9E32C6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0EA71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2C793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4043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5B0A36D5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487AB9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５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9093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0430B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DC83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873A8D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DE1921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6BBA9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351A79FA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1E66DB6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B9AE8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42B48A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214C829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4F7EF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C5F0A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DB58B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2DD75353" w14:textId="77777777" w:rsidTr="00097C23">
        <w:trPr>
          <w:cantSplit/>
          <w:trHeight w:hRule="exact" w:val="328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C6358D" w14:textId="77777777" w:rsidR="004F2269" w:rsidRDefault="004F2269">
            <w:pPr>
              <w:pStyle w:val="a3"/>
              <w:spacing w:before="130" w:line="53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６</w:t>
            </w: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0131D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E3151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C4474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CB0C15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9B318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724AF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  <w:tr w:rsidR="004F2269" w14:paraId="652BB09D" w14:textId="77777777" w:rsidTr="00097C23">
        <w:trPr>
          <w:cantSplit/>
          <w:trHeight w:hRule="exact" w:val="328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A45378" w14:textId="77777777" w:rsidR="004F2269" w:rsidRDefault="004F22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304E7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7FD162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9070AB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3F48AE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D41F03" w14:textId="77777777" w:rsidR="004F2269" w:rsidRDefault="004F2269">
            <w:pPr>
              <w:pStyle w:val="a3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6B431" w14:textId="77777777" w:rsidR="004F2269" w:rsidRDefault="004F2269">
            <w:pPr>
              <w:pStyle w:val="a3"/>
              <w:rPr>
                <w:spacing w:val="0"/>
              </w:rPr>
            </w:pPr>
          </w:p>
        </w:tc>
      </w:tr>
    </w:tbl>
    <w:p w14:paraId="582357C4" w14:textId="77777777" w:rsidR="004F2269" w:rsidRDefault="004F2269">
      <w:pPr>
        <w:pStyle w:val="a3"/>
        <w:rPr>
          <w:spacing w:val="0"/>
        </w:rPr>
      </w:pPr>
    </w:p>
    <w:sectPr w:rsidR="004F2269" w:rsidSect="00097C23">
      <w:pgSz w:w="11906" w:h="16838"/>
      <w:pgMar w:top="1440" w:right="1077" w:bottom="144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F388" w14:textId="77777777" w:rsidR="00660249" w:rsidRDefault="00660249" w:rsidP="00097C23">
      <w:r>
        <w:separator/>
      </w:r>
    </w:p>
  </w:endnote>
  <w:endnote w:type="continuationSeparator" w:id="0">
    <w:p w14:paraId="1DCDB577" w14:textId="77777777" w:rsidR="00660249" w:rsidRDefault="00660249" w:rsidP="0009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DC3E" w14:textId="77777777" w:rsidR="00660249" w:rsidRDefault="00660249" w:rsidP="00097C23">
      <w:r>
        <w:separator/>
      </w:r>
    </w:p>
  </w:footnote>
  <w:footnote w:type="continuationSeparator" w:id="0">
    <w:p w14:paraId="6728E8C6" w14:textId="77777777" w:rsidR="00660249" w:rsidRDefault="00660249" w:rsidP="00097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69"/>
    <w:rsid w:val="00097C23"/>
    <w:rsid w:val="000B4A36"/>
    <w:rsid w:val="00224921"/>
    <w:rsid w:val="002366B0"/>
    <w:rsid w:val="00240F80"/>
    <w:rsid w:val="00262CE4"/>
    <w:rsid w:val="002D5CF7"/>
    <w:rsid w:val="00336B70"/>
    <w:rsid w:val="00347B41"/>
    <w:rsid w:val="00394DF1"/>
    <w:rsid w:val="003A508B"/>
    <w:rsid w:val="004A2B1E"/>
    <w:rsid w:val="004F2269"/>
    <w:rsid w:val="0051763F"/>
    <w:rsid w:val="005A7D17"/>
    <w:rsid w:val="00642324"/>
    <w:rsid w:val="00660249"/>
    <w:rsid w:val="00734979"/>
    <w:rsid w:val="007423BE"/>
    <w:rsid w:val="00757301"/>
    <w:rsid w:val="008169AF"/>
    <w:rsid w:val="008D1934"/>
    <w:rsid w:val="00986AB9"/>
    <w:rsid w:val="009A0078"/>
    <w:rsid w:val="00A215B3"/>
    <w:rsid w:val="00A64AE6"/>
    <w:rsid w:val="00AF5913"/>
    <w:rsid w:val="00C7763D"/>
    <w:rsid w:val="00CA2DCE"/>
    <w:rsid w:val="00CE650D"/>
    <w:rsid w:val="00D56CFE"/>
    <w:rsid w:val="00E027F1"/>
    <w:rsid w:val="00E352EB"/>
    <w:rsid w:val="00E779C3"/>
    <w:rsid w:val="00E9239F"/>
    <w:rsid w:val="00EE1E31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34A5B"/>
  <w15:docId w15:val="{A2977C87-44E6-4DE4-B071-281FFEE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215B3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3"/>
      <w:kern w:val="0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097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97C23"/>
  </w:style>
  <w:style w:type="paragraph" w:styleId="a6">
    <w:name w:val="footer"/>
    <w:basedOn w:val="a"/>
    <w:link w:val="a7"/>
    <w:uiPriority w:val="99"/>
    <w:semiHidden/>
    <w:unhideWhenUsed/>
    <w:rsid w:val="00097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9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77;&#12501;&#12488;&#12486;&#12491;&#12473;&#36899;&#30431;\&#65330;&#65300;&#24180;\&#22823;&#20250;&#35201;&#389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聡 大坪</cp:lastModifiedBy>
  <cp:revision>2</cp:revision>
  <dcterms:created xsi:type="dcterms:W3CDTF">2025-08-27T08:00:00Z</dcterms:created>
  <dcterms:modified xsi:type="dcterms:W3CDTF">2025-08-27T08:00:00Z</dcterms:modified>
</cp:coreProperties>
</file>